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091DA889" w14:textId="77777777" w:rsidTr="00ED102A">
        <w:tc>
          <w:tcPr>
            <w:tcW w:w="9300" w:type="dxa"/>
            <w:shd w:val="clear" w:color="auto" w:fill="auto"/>
          </w:tcPr>
          <w:p w14:paraId="7563F0A3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16139A93" w14:textId="076680D3" w:rsidR="00DC46EF" w:rsidRDefault="00462157" w:rsidP="00ED102A">
            <w:pPr>
              <w:pStyle w:val="14bldcentr"/>
            </w:pPr>
            <w:r>
              <w:t xml:space="preserve">NO </w:t>
            </w:r>
            <w:r w:rsidR="00DC46EF">
              <w:t>INTENT TO AWARD</w:t>
            </w:r>
          </w:p>
        </w:tc>
      </w:tr>
    </w:tbl>
    <w:p w14:paraId="51D74CE9" w14:textId="77777777" w:rsidR="00DC46EF" w:rsidRDefault="00DC46EF" w:rsidP="00DC46EF">
      <w:pPr>
        <w:pStyle w:val="Level1Body"/>
      </w:pPr>
    </w:p>
    <w:p w14:paraId="4BAE68E0" w14:textId="094691BA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A62104">
        <w:rPr>
          <w:b/>
          <w:bCs/>
          <w:sz w:val="28"/>
        </w:rPr>
        <w:t>121442 O5</w:t>
      </w:r>
    </w:p>
    <w:p w14:paraId="7CFA383B" w14:textId="0D4B241C" w:rsidR="00E46DC1" w:rsidRPr="00955B4D" w:rsidRDefault="00A62104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DWEE IIS Modernization</w:t>
      </w:r>
    </w:p>
    <w:p w14:paraId="264C2DFD" w14:textId="2608B3BE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A62104">
        <w:rPr>
          <w:b/>
          <w:bCs/>
          <w:color w:val="auto"/>
          <w:sz w:val="28"/>
          <w:szCs w:val="28"/>
        </w:rPr>
        <w:t>July 29, 2025, 2:00 PM CST</w:t>
      </w:r>
    </w:p>
    <w:p w14:paraId="538D14CE" w14:textId="70CB92A4" w:rsidR="003F23AE" w:rsidRDefault="00462157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Notice</w:t>
      </w:r>
      <w:r w:rsidR="00A16E6F">
        <w:rPr>
          <w:b/>
          <w:bCs/>
          <w:color w:val="auto"/>
          <w:sz w:val="28"/>
          <w:szCs w:val="28"/>
        </w:rPr>
        <w:t xml:space="preserve">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A62104">
        <w:rPr>
          <w:b/>
          <w:bCs/>
          <w:color w:val="auto"/>
          <w:sz w:val="28"/>
          <w:szCs w:val="28"/>
        </w:rPr>
        <w:t>August 8, 2025</w:t>
      </w:r>
    </w:p>
    <w:bookmarkEnd w:id="0"/>
    <w:p w14:paraId="66641121" w14:textId="77777777" w:rsidR="00E46DC1" w:rsidRPr="00BD5697" w:rsidRDefault="00E46DC1" w:rsidP="00E46DC1">
      <w:pPr>
        <w:pStyle w:val="Level3Body"/>
      </w:pPr>
    </w:p>
    <w:p w14:paraId="27F20737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5A73C5" wp14:editId="07184EB8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79BB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B0B95DC" w14:textId="2AAAFE7C" w:rsidR="00E46DC1" w:rsidRPr="00BD5697" w:rsidRDefault="00E46DC1" w:rsidP="00E46DC1">
      <w:pPr>
        <w:pStyle w:val="Heading4"/>
      </w:pPr>
      <w:r>
        <w:t xml:space="preserve">Notice of </w:t>
      </w:r>
      <w:r w:rsidR="00462157">
        <w:t xml:space="preserve">No </w:t>
      </w:r>
      <w:r>
        <w:t>Intent to Award</w:t>
      </w:r>
    </w:p>
    <w:p w14:paraId="5680DA55" w14:textId="77777777" w:rsidR="00FA5ABF" w:rsidRDefault="00FA5ABF"/>
    <w:p w14:paraId="751F469F" w14:textId="59687364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>that the State of Nebraska</w:t>
      </w:r>
      <w:r w:rsidR="00A62104">
        <w:t xml:space="preserve"> </w:t>
      </w:r>
      <w:r w:rsidR="00A62104" w:rsidRPr="00A62104">
        <w:rPr>
          <w:b/>
          <w:bCs/>
        </w:rPr>
        <w:t>does not</w:t>
      </w:r>
      <w:r w:rsidRPr="00F31DD4">
        <w:t xml:space="preserve"> intend to award </w:t>
      </w:r>
      <w:r w:rsidR="00A62104">
        <w:t xml:space="preserve">a </w:t>
      </w:r>
      <w:r w:rsidRPr="00F31DD4">
        <w:t xml:space="preserve">contract for </w:t>
      </w:r>
      <w:r w:rsidR="00A62104">
        <w:t>DWEE IIS Modernization</w:t>
      </w:r>
      <w:r w:rsidR="005F4AC3">
        <w:t>.</w:t>
      </w:r>
    </w:p>
    <w:p w14:paraId="4D358B8A" w14:textId="77777777" w:rsidR="00A62104" w:rsidRPr="00F31DD4" w:rsidRDefault="00A62104" w:rsidP="00DC46EF"/>
    <w:p w14:paraId="369D4D60" w14:textId="2C137D8A" w:rsidR="00A62104" w:rsidRDefault="00DC46EF">
      <w:r w:rsidRPr="00F31DD4">
        <w:t>Thank you for your interest in doing business with the State of Nebraska.</w:t>
      </w:r>
    </w:p>
    <w:sectPr w:rsidR="00A62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5E68" w14:textId="77777777" w:rsidR="00A62104" w:rsidRDefault="00A62104" w:rsidP="00DC46EF">
      <w:r>
        <w:separator/>
      </w:r>
    </w:p>
  </w:endnote>
  <w:endnote w:type="continuationSeparator" w:id="0">
    <w:p w14:paraId="351547FD" w14:textId="77777777" w:rsidR="00A62104" w:rsidRDefault="00A62104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EF2F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8F73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00E33594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278B198D" w14:textId="77777777" w:rsidR="00DC46EF" w:rsidRPr="00DB2DFE" w:rsidRDefault="00BC6563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1CB1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E594" w14:textId="77777777" w:rsidR="00A62104" w:rsidRDefault="00A62104" w:rsidP="00DC46EF">
      <w:r>
        <w:separator/>
      </w:r>
    </w:p>
  </w:footnote>
  <w:footnote w:type="continuationSeparator" w:id="0">
    <w:p w14:paraId="54D06E53" w14:textId="77777777" w:rsidR="00A62104" w:rsidRDefault="00A62104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D03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BABB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5BC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4"/>
    <w:rsid w:val="00063338"/>
    <w:rsid w:val="000B5D16"/>
    <w:rsid w:val="00256728"/>
    <w:rsid w:val="003F23AE"/>
    <w:rsid w:val="004451ED"/>
    <w:rsid w:val="00462157"/>
    <w:rsid w:val="00550108"/>
    <w:rsid w:val="005D1EAC"/>
    <w:rsid w:val="005F4AC3"/>
    <w:rsid w:val="00A16E6F"/>
    <w:rsid w:val="00A62104"/>
    <w:rsid w:val="00BC6563"/>
    <w:rsid w:val="00C457DE"/>
    <w:rsid w:val="00C82753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648E4"/>
  <w15:chartTrackingRefBased/>
  <w15:docId w15:val="{2E88E56D-9DFF-475F-BF2B-44D6CFB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C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63</TotalTime>
  <Pages>1</Pages>
  <Words>74</Words>
  <Characters>371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Caddy, Matthew</dc:creator>
  <cp:keywords/>
  <dc:description/>
  <cp:lastModifiedBy>Caddy, Matthew</cp:lastModifiedBy>
  <cp:revision>2</cp:revision>
  <dcterms:created xsi:type="dcterms:W3CDTF">2025-08-08T18:08:00Z</dcterms:created>
  <dcterms:modified xsi:type="dcterms:W3CDTF">2025-08-08T21:03:00Z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6977a3da-4c70-4ecd-b570-ee762dccd8de</vt:lpwstr>
  </property>
</Properties>
</file>